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firstLine="281" w:firstLineChars="64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桂林漓江风景名胜区管理委员会配合落实2018年市政府主要目标任务分解表</w:t>
      </w:r>
    </w:p>
    <w:tbl>
      <w:tblPr>
        <w:tblStyle w:val="5"/>
        <w:tblW w:w="14457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3528"/>
        <w:gridCol w:w="2854"/>
        <w:gridCol w:w="2331"/>
        <w:gridCol w:w="2019"/>
        <w:gridCol w:w="31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主要目标任务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牵头单位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漓管委</w:t>
            </w:r>
          </w:p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分管领导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漓管委责任部门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相关责任单位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打造“漓水青山，养生桂林”城市品牌。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市发展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和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改革</w:t>
            </w:r>
          </w:p>
          <w:p>
            <w:pPr>
              <w:widowControl/>
              <w:tabs>
                <w:tab w:val="left" w:pos="312"/>
              </w:tabs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委员会</w:t>
            </w:r>
            <w:bookmarkStart w:id="0" w:name="_GoBack"/>
            <w:bookmarkEnd w:id="0"/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秦荣军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战略发展处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各相关县区、市民政局、市卫生计生委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加强国际营销与推介，突出打响桂林世界自然遗产地、国家历史文化名城品牌，吸引更多境内外游客。力争旅游人数增长20%，旅游总消费增长25%。</w:t>
            </w:r>
          </w:p>
        </w:tc>
        <w:tc>
          <w:tcPr>
            <w:tcW w:w="2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市旅游发展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委员会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丘伟雄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市场拓展处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战略发展处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各县区、市投资促进局、市文化新闻出版广电局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不断创新旅游管理体制，加快桂林旅游产业研究院建设，持续推进“1+3”旅游市场综合监管，重拳整治旅游市场秩序，进一步优化旅游发展环境。</w:t>
            </w:r>
          </w:p>
        </w:tc>
        <w:tc>
          <w:tcPr>
            <w:tcW w:w="2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石长进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综合执法支队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市场拓展处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市公安局、市工商局、市质监局、市文化新闻出版广电局、市体育局、市农业局等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加速打造漓江城市段中心区域休闲旅游示范带。牵头单位：市旅游发展委员会。</w:t>
            </w:r>
          </w:p>
        </w:tc>
        <w:tc>
          <w:tcPr>
            <w:tcW w:w="28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石  明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漓投公司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战略发展处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各相关城区、市园林局、市规划局、市住建委、市国土资源局等</w:t>
            </w:r>
          </w:p>
        </w:tc>
      </w:tr>
    </w:tbl>
    <w:p>
      <w:pPr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34" w:right="850" w:bottom="85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8B2350"/>
    <w:rsid w:val="00060A78"/>
    <w:rsid w:val="000D394F"/>
    <w:rsid w:val="0013566E"/>
    <w:rsid w:val="001570F3"/>
    <w:rsid w:val="00171685"/>
    <w:rsid w:val="00174FBB"/>
    <w:rsid w:val="001966E6"/>
    <w:rsid w:val="001B15F3"/>
    <w:rsid w:val="002A0887"/>
    <w:rsid w:val="002F390C"/>
    <w:rsid w:val="002F5AC8"/>
    <w:rsid w:val="0034760B"/>
    <w:rsid w:val="00405900"/>
    <w:rsid w:val="00574AF2"/>
    <w:rsid w:val="0057647B"/>
    <w:rsid w:val="005C477F"/>
    <w:rsid w:val="006556E3"/>
    <w:rsid w:val="006C14CA"/>
    <w:rsid w:val="006C2E10"/>
    <w:rsid w:val="00730921"/>
    <w:rsid w:val="00782B23"/>
    <w:rsid w:val="008941D3"/>
    <w:rsid w:val="009210E3"/>
    <w:rsid w:val="009210F8"/>
    <w:rsid w:val="009449DC"/>
    <w:rsid w:val="00967C96"/>
    <w:rsid w:val="009931AD"/>
    <w:rsid w:val="009C4561"/>
    <w:rsid w:val="00A82971"/>
    <w:rsid w:val="00B03E68"/>
    <w:rsid w:val="00B55044"/>
    <w:rsid w:val="00B615F4"/>
    <w:rsid w:val="00B72522"/>
    <w:rsid w:val="00B83783"/>
    <w:rsid w:val="00BC05AD"/>
    <w:rsid w:val="00BC596C"/>
    <w:rsid w:val="00C508D8"/>
    <w:rsid w:val="00C9688B"/>
    <w:rsid w:val="00CC44E6"/>
    <w:rsid w:val="00D319BA"/>
    <w:rsid w:val="00D35228"/>
    <w:rsid w:val="00D51C9F"/>
    <w:rsid w:val="00D71131"/>
    <w:rsid w:val="00D92097"/>
    <w:rsid w:val="00DC2D22"/>
    <w:rsid w:val="00E4707A"/>
    <w:rsid w:val="00E91643"/>
    <w:rsid w:val="00F3705D"/>
    <w:rsid w:val="0B1905E0"/>
    <w:rsid w:val="0B627507"/>
    <w:rsid w:val="0FA03EA3"/>
    <w:rsid w:val="131C2A11"/>
    <w:rsid w:val="187B14DB"/>
    <w:rsid w:val="18F25240"/>
    <w:rsid w:val="1BE07111"/>
    <w:rsid w:val="25CC1170"/>
    <w:rsid w:val="322A3B9A"/>
    <w:rsid w:val="348106E1"/>
    <w:rsid w:val="3B6E0974"/>
    <w:rsid w:val="43640ED1"/>
    <w:rsid w:val="463B202B"/>
    <w:rsid w:val="5B064F04"/>
    <w:rsid w:val="5BE415B6"/>
    <w:rsid w:val="5BED7F43"/>
    <w:rsid w:val="5D7D3B2E"/>
    <w:rsid w:val="5F285520"/>
    <w:rsid w:val="62147EC8"/>
    <w:rsid w:val="689269BE"/>
    <w:rsid w:val="6D53240B"/>
    <w:rsid w:val="6D535020"/>
    <w:rsid w:val="6E1F2921"/>
    <w:rsid w:val="6FB85E96"/>
    <w:rsid w:val="7C8B2350"/>
    <w:rsid w:val="7E86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2018-05-04T07:54:00Z</dcterms:created>
  <dc:creator>Administrator</dc:creator>
  <cp:lastModifiedBy>Administrator</cp:lastModifiedBy>
  <cp:lastPrinted>2018-04-27T03:02:00Z</cp:lastPrinted>
  <dcterms:modified xsi:type="dcterms:W3CDTF">2018-06-11T09:32:08Z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